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C6EF" w14:textId="09B0C906" w:rsidR="003445ED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</w:t>
      </w:r>
    </w:p>
    <w:p w14:paraId="0B4A2158" w14:textId="19508345" w:rsidR="00E03EAB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(naziv udruge)</w:t>
      </w:r>
    </w:p>
    <w:p w14:paraId="6C268073" w14:textId="0789EB3E" w:rsidR="00E03EAB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</w:t>
      </w:r>
    </w:p>
    <w:p w14:paraId="7F06A626" w14:textId="25E613E6" w:rsidR="003445ED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(sjedište udruge)</w:t>
      </w:r>
    </w:p>
    <w:p w14:paraId="3B562058" w14:textId="4A646858" w:rsidR="00E03EAB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</w:t>
      </w:r>
    </w:p>
    <w:p w14:paraId="70A939FC" w14:textId="0494F029" w:rsidR="00E03EAB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(OIB udruge)</w:t>
      </w:r>
    </w:p>
    <w:p w14:paraId="6AE4D8A1" w14:textId="40004568" w:rsidR="00E03EAB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</w:t>
      </w:r>
    </w:p>
    <w:p w14:paraId="1865649B" w14:textId="7395F421" w:rsidR="00E03EAB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(kontakt osobe koja zastupa  udrugu)</w:t>
      </w:r>
    </w:p>
    <w:p w14:paraId="165F2B2A" w14:textId="63C1C11D" w:rsidR="003445ED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GRAD OTOK</w:t>
      </w:r>
    </w:p>
    <w:p w14:paraId="0E999593" w14:textId="65E0A37C" w:rsidR="00E03EAB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Trg kralja Tomislava 6/A</w:t>
      </w:r>
    </w:p>
    <w:p w14:paraId="138ABCCB" w14:textId="70A093A3" w:rsidR="00E03EAB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32 252 OTOK</w:t>
      </w:r>
    </w:p>
    <w:p w14:paraId="5C0799B0" w14:textId="77777777" w:rsidR="003445ED" w:rsidRDefault="003445ED">
      <w:pPr>
        <w:rPr>
          <w:i/>
          <w:sz w:val="24"/>
          <w:szCs w:val="24"/>
        </w:rPr>
      </w:pPr>
    </w:p>
    <w:p w14:paraId="2A9FCDF4" w14:textId="77777777" w:rsidR="003445ED" w:rsidRPr="00887B2F" w:rsidRDefault="003445ED" w:rsidP="000558C9">
      <w:pPr>
        <w:jc w:val="center"/>
        <w:rPr>
          <w:b/>
          <w:i/>
          <w:sz w:val="40"/>
          <w:szCs w:val="40"/>
        </w:rPr>
      </w:pPr>
      <w:r w:rsidRPr="00887B2F">
        <w:rPr>
          <w:b/>
          <w:i/>
          <w:sz w:val="40"/>
          <w:szCs w:val="40"/>
        </w:rPr>
        <w:t xml:space="preserve">IZJAVA </w:t>
      </w:r>
    </w:p>
    <w:p w14:paraId="651C7EA8" w14:textId="435BAC17" w:rsidR="004F2A4D" w:rsidRPr="004F2A4D" w:rsidRDefault="00E03EAB" w:rsidP="004F2A4D">
      <w:pPr>
        <w:contextualSpacing/>
        <w:jc w:val="both"/>
        <w:rPr>
          <w:rFonts w:cs="Calibri"/>
          <w:sz w:val="24"/>
          <w:szCs w:val="24"/>
        </w:rPr>
      </w:pPr>
      <w:r w:rsidRPr="004F2A4D">
        <w:rPr>
          <w:rFonts w:cs="Calibri"/>
          <w:sz w:val="24"/>
          <w:szCs w:val="24"/>
        </w:rPr>
        <w:t>kojom</w:t>
      </w:r>
      <w:r w:rsidR="00F47B14" w:rsidRPr="004F2A4D">
        <w:rPr>
          <w:rFonts w:cs="Calibri"/>
          <w:sz w:val="24"/>
          <w:szCs w:val="24"/>
        </w:rPr>
        <w:t xml:space="preserve"> </w:t>
      </w:r>
      <w:r w:rsidRPr="004F2A4D">
        <w:rPr>
          <w:rFonts w:cs="Calibri"/>
          <w:sz w:val="24"/>
          <w:szCs w:val="24"/>
        </w:rPr>
        <w:t>potvrđujem</w:t>
      </w:r>
      <w:r w:rsidR="00F47B14" w:rsidRPr="004F2A4D">
        <w:rPr>
          <w:rFonts w:cs="Calibri"/>
          <w:sz w:val="24"/>
          <w:szCs w:val="24"/>
        </w:rPr>
        <w:t xml:space="preserve"> </w:t>
      </w:r>
      <w:r w:rsidRPr="004F2A4D">
        <w:rPr>
          <w:rFonts w:cs="Calibri"/>
          <w:sz w:val="24"/>
          <w:szCs w:val="24"/>
        </w:rPr>
        <w:t>da ć</w:t>
      </w:r>
      <w:r w:rsidR="00F34E7D" w:rsidRPr="004F2A4D">
        <w:rPr>
          <w:rFonts w:cs="Calibri"/>
          <w:sz w:val="24"/>
          <w:szCs w:val="24"/>
        </w:rPr>
        <w:t>e udruga</w:t>
      </w:r>
      <w:r w:rsidRPr="004F2A4D">
        <w:rPr>
          <w:rFonts w:cs="Calibri"/>
          <w:sz w:val="24"/>
          <w:szCs w:val="24"/>
        </w:rPr>
        <w:t xml:space="preserve"> na poziv Grada Otoka sudjelovati u manifestacijama čiji je organizator ili pokrovitelj Grad Otok.</w:t>
      </w:r>
      <w:r w:rsidR="00F34E7D" w:rsidRPr="004F2A4D">
        <w:rPr>
          <w:rFonts w:cs="Calibri"/>
          <w:sz w:val="24"/>
          <w:szCs w:val="24"/>
        </w:rPr>
        <w:t xml:space="preserve"> Izjavu dajem kao prilog prijavi na </w:t>
      </w:r>
      <w:r w:rsidR="004F2A4D">
        <w:rPr>
          <w:rFonts w:cs="Calibri"/>
          <w:sz w:val="24"/>
          <w:szCs w:val="24"/>
        </w:rPr>
        <w:t xml:space="preserve">Javni natječaj </w:t>
      </w:r>
      <w:r w:rsidR="004F2A4D" w:rsidRPr="004F2A4D">
        <w:rPr>
          <w:rFonts w:cs="Calibri"/>
          <w:sz w:val="24"/>
          <w:szCs w:val="24"/>
        </w:rPr>
        <w:t>za sufinanciranje projekata i programa koje provode udruge u športu</w:t>
      </w:r>
      <w:r w:rsidR="004F2A4D">
        <w:rPr>
          <w:rFonts w:cs="Calibri"/>
          <w:sz w:val="24"/>
          <w:szCs w:val="24"/>
        </w:rPr>
        <w:t xml:space="preserve"> </w:t>
      </w:r>
      <w:r w:rsidR="004F2A4D" w:rsidRPr="004F2A4D">
        <w:rPr>
          <w:rFonts w:cs="Calibri"/>
          <w:sz w:val="24"/>
          <w:szCs w:val="24"/>
        </w:rPr>
        <w:t>Grada Otoka za 2026. godinu</w:t>
      </w:r>
      <w:r w:rsidR="004F2A4D">
        <w:rPr>
          <w:rFonts w:cs="Calibri"/>
          <w:sz w:val="24"/>
          <w:szCs w:val="24"/>
        </w:rPr>
        <w:t>.</w:t>
      </w:r>
    </w:p>
    <w:p w14:paraId="35694553" w14:textId="1133DEB5" w:rsidR="000558C9" w:rsidRDefault="000558C9" w:rsidP="004F2A4D">
      <w:pPr>
        <w:jc w:val="both"/>
        <w:rPr>
          <w:i/>
          <w:sz w:val="24"/>
          <w:szCs w:val="24"/>
        </w:rPr>
      </w:pPr>
    </w:p>
    <w:p w14:paraId="22954B42" w14:textId="77777777" w:rsidR="000558C9" w:rsidRDefault="000558C9" w:rsidP="003445ED">
      <w:pPr>
        <w:rPr>
          <w:i/>
          <w:sz w:val="24"/>
          <w:szCs w:val="24"/>
        </w:rPr>
      </w:pPr>
    </w:p>
    <w:p w14:paraId="5474EF1A" w14:textId="77777777"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Mjesto: __________________</w:t>
      </w:r>
    </w:p>
    <w:p w14:paraId="2505A744" w14:textId="77777777"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Datum: __________________</w:t>
      </w:r>
    </w:p>
    <w:p w14:paraId="64EEA7FA" w14:textId="77777777" w:rsidR="000558C9" w:rsidRDefault="000558C9" w:rsidP="003445ED">
      <w:pPr>
        <w:rPr>
          <w:i/>
          <w:sz w:val="24"/>
          <w:szCs w:val="24"/>
        </w:rPr>
      </w:pPr>
    </w:p>
    <w:p w14:paraId="32AF1E94" w14:textId="77777777" w:rsidR="000558C9" w:rsidRDefault="000558C9" w:rsidP="003445ED">
      <w:pPr>
        <w:rPr>
          <w:i/>
          <w:sz w:val="24"/>
          <w:szCs w:val="24"/>
        </w:rPr>
      </w:pPr>
    </w:p>
    <w:p w14:paraId="0334D7CE" w14:textId="77777777" w:rsidR="000558C9" w:rsidRDefault="00E571A3" w:rsidP="00E571A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0558C9">
        <w:rPr>
          <w:i/>
          <w:sz w:val="24"/>
          <w:szCs w:val="24"/>
        </w:rPr>
        <w:t>Potpis odgovorne osobe</w:t>
      </w:r>
    </w:p>
    <w:p w14:paraId="1D47AA9E" w14:textId="77777777" w:rsidR="000558C9" w:rsidRDefault="000558C9" w:rsidP="000558C9">
      <w:pPr>
        <w:jc w:val="right"/>
        <w:rPr>
          <w:i/>
          <w:sz w:val="24"/>
          <w:szCs w:val="24"/>
        </w:rPr>
      </w:pPr>
    </w:p>
    <w:p w14:paraId="61692C64" w14:textId="77777777" w:rsidR="000558C9" w:rsidRDefault="000558C9" w:rsidP="000558C9">
      <w:pPr>
        <w:ind w:left="708" w:firstLine="70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14:paraId="1AD8E3A1" w14:textId="77777777" w:rsidR="003445ED" w:rsidRPr="003445ED" w:rsidRDefault="003445ED">
      <w:pPr>
        <w:rPr>
          <w:i/>
          <w:sz w:val="24"/>
          <w:szCs w:val="24"/>
        </w:rPr>
      </w:pPr>
    </w:p>
    <w:sectPr w:rsidR="003445ED" w:rsidRPr="003445ED" w:rsidSect="00C36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7F"/>
    <w:rsid w:val="000558C9"/>
    <w:rsid w:val="000B1582"/>
    <w:rsid w:val="00245088"/>
    <w:rsid w:val="00310D85"/>
    <w:rsid w:val="003445ED"/>
    <w:rsid w:val="003F1397"/>
    <w:rsid w:val="003F4AA0"/>
    <w:rsid w:val="00485DEF"/>
    <w:rsid w:val="004A07E9"/>
    <w:rsid w:val="004F2A4D"/>
    <w:rsid w:val="005004DB"/>
    <w:rsid w:val="00505233"/>
    <w:rsid w:val="0052797C"/>
    <w:rsid w:val="008427DC"/>
    <w:rsid w:val="00853C4B"/>
    <w:rsid w:val="00887B2F"/>
    <w:rsid w:val="00905282"/>
    <w:rsid w:val="00932C78"/>
    <w:rsid w:val="009A50AB"/>
    <w:rsid w:val="00A633E0"/>
    <w:rsid w:val="00AD55F6"/>
    <w:rsid w:val="00B6186A"/>
    <w:rsid w:val="00C36A9D"/>
    <w:rsid w:val="00C572F6"/>
    <w:rsid w:val="00CB6BA7"/>
    <w:rsid w:val="00CE0979"/>
    <w:rsid w:val="00D171C7"/>
    <w:rsid w:val="00D942A0"/>
    <w:rsid w:val="00DE671D"/>
    <w:rsid w:val="00E03EAB"/>
    <w:rsid w:val="00E571A3"/>
    <w:rsid w:val="00E6252D"/>
    <w:rsid w:val="00F34E7D"/>
    <w:rsid w:val="00F47B14"/>
    <w:rsid w:val="00FE497F"/>
    <w:rsid w:val="00FF5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B35C8"/>
  <w15:docId w15:val="{510292AD-ED42-4F88-9DD9-E2D8838F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9D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AO\NATJE&#268;AJ\Javne%20potrebe%20u%20kulturi%202017\Izjava%20o%20neka&#382;njavanju_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Izjava o nekažnjavanju_2017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Agneza Novoselac</cp:lastModifiedBy>
  <cp:revision>2</cp:revision>
  <cp:lastPrinted>2026-01-07T12:13:00Z</cp:lastPrinted>
  <dcterms:created xsi:type="dcterms:W3CDTF">2026-07-09T10:37:00Z</dcterms:created>
  <dcterms:modified xsi:type="dcterms:W3CDTF">2026-07-09T10:37:00Z</dcterms:modified>
</cp:coreProperties>
</file>